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4EF8" w14:textId="0F1B07AD" w:rsidR="00D94FB9" w:rsidRPr="00D94FB9" w:rsidRDefault="000D57DF" w:rsidP="00D94FB9">
      <w:pPr>
        <w:pStyle w:val="ListParagraph"/>
        <w:jc w:val="center"/>
        <w:rPr>
          <w:b/>
        </w:rPr>
      </w:pPr>
      <w:r>
        <w:rPr>
          <w:b/>
        </w:rPr>
        <w:t>Quick</w:t>
      </w:r>
      <w:r w:rsidR="0010121C">
        <w:rPr>
          <w:b/>
        </w:rPr>
        <w:t xml:space="preserve"> Tips for Traveling in </w:t>
      </w:r>
      <w:r w:rsidR="00D94FB9">
        <w:rPr>
          <w:b/>
        </w:rPr>
        <w:t>Nicaragua</w:t>
      </w:r>
    </w:p>
    <w:p w14:paraId="64E83631" w14:textId="77777777" w:rsidR="00D94FB9" w:rsidRPr="00D94FB9" w:rsidRDefault="00D94FB9" w:rsidP="00D94FB9">
      <w:pPr>
        <w:pStyle w:val="ListParagraph"/>
      </w:pPr>
    </w:p>
    <w:p w14:paraId="3B73D52F" w14:textId="77777777" w:rsidR="00D94FB9" w:rsidRPr="00D94FB9" w:rsidRDefault="000D57DF" w:rsidP="00D94FB9">
      <w:pPr>
        <w:pStyle w:val="ListParagraph"/>
        <w:rPr>
          <w:b/>
        </w:rPr>
      </w:pPr>
      <w:r>
        <w:rPr>
          <w:b/>
        </w:rPr>
        <w:t>Greetings</w:t>
      </w:r>
    </w:p>
    <w:p w14:paraId="65C64EAE" w14:textId="0623A36F" w:rsidR="000D57DF" w:rsidRDefault="00D94FB9" w:rsidP="000D57DF">
      <w:pPr>
        <w:pStyle w:val="ListParagraph"/>
        <w:numPr>
          <w:ilvl w:val="0"/>
          <w:numId w:val="5"/>
        </w:numPr>
        <w:ind w:left="1440" w:hanging="360"/>
      </w:pPr>
      <w:r w:rsidRPr="00D94FB9">
        <w:t>It is a custom to greet</w:t>
      </w:r>
      <w:r w:rsidR="00366398">
        <w:t xml:space="preserve">, and bid farewell to </w:t>
      </w:r>
      <w:r w:rsidRPr="00D94FB9">
        <w:t>everyone in the room individually.</w:t>
      </w:r>
    </w:p>
    <w:p w14:paraId="03C5448D" w14:textId="22BE680C" w:rsidR="000D57DF" w:rsidRDefault="00366398" w:rsidP="000D57DF">
      <w:pPr>
        <w:pStyle w:val="ListParagraph"/>
        <w:numPr>
          <w:ilvl w:val="0"/>
          <w:numId w:val="5"/>
        </w:numPr>
        <w:ind w:left="1440" w:hanging="360"/>
      </w:pPr>
      <w:r>
        <w:t>Kisses to the cheek and /or a light hug are</w:t>
      </w:r>
      <w:r w:rsidR="000D57DF">
        <w:t xml:space="preserve"> </w:t>
      </w:r>
      <w:r w:rsidR="00D94FB9" w:rsidRPr="00D94FB9">
        <w:t>common</w:t>
      </w:r>
      <w:r>
        <w:t xml:space="preserve"> gestures when saying </w:t>
      </w:r>
      <w:r w:rsidR="007A05C4">
        <w:t xml:space="preserve">both hello and goodbye. </w:t>
      </w:r>
    </w:p>
    <w:p w14:paraId="20419F9C" w14:textId="2A2CC8DC" w:rsidR="00366398" w:rsidRDefault="00366398" w:rsidP="000D57DF">
      <w:pPr>
        <w:pStyle w:val="ListParagraph"/>
        <w:numPr>
          <w:ilvl w:val="0"/>
          <w:numId w:val="5"/>
        </w:numPr>
        <w:ind w:left="1440" w:hanging="360"/>
      </w:pPr>
      <w:r>
        <w:t xml:space="preserve">Unlike in the states, it is very common in Nicaragua to say “adios” or “bye” to people in passing. Although the words translate to “goodbye” what you are really communicating is that you see them and want to make communication but maybe you don’t know them, or </w:t>
      </w:r>
      <w:r w:rsidR="007A05C4">
        <w:t>perhaps</w:t>
      </w:r>
      <w:r>
        <w:t xml:space="preserve"> you don’t have the time to talk</w:t>
      </w:r>
      <w:r w:rsidR="007A05C4">
        <w:t>,</w:t>
      </w:r>
      <w:r>
        <w:t xml:space="preserve"> so you say something rather than nothing. </w:t>
      </w:r>
    </w:p>
    <w:p w14:paraId="536A10E5" w14:textId="77777777" w:rsidR="00D94FB9" w:rsidRPr="00D94FB9" w:rsidRDefault="00D94FB9" w:rsidP="00D94FB9">
      <w:pPr>
        <w:pStyle w:val="ListParagraph"/>
      </w:pPr>
    </w:p>
    <w:p w14:paraId="2716F6E9" w14:textId="77777777" w:rsidR="00D94FB9" w:rsidRPr="00D94FB9" w:rsidRDefault="000D57DF" w:rsidP="00D94FB9">
      <w:pPr>
        <w:pStyle w:val="ListParagraph"/>
        <w:rPr>
          <w:b/>
        </w:rPr>
      </w:pPr>
      <w:r>
        <w:rPr>
          <w:b/>
        </w:rPr>
        <w:t>Health and Wellness</w:t>
      </w:r>
    </w:p>
    <w:p w14:paraId="329E06D1" w14:textId="4D7E883B" w:rsidR="00B86CE6" w:rsidRDefault="00B86CE6" w:rsidP="000D57DF">
      <w:pPr>
        <w:pStyle w:val="ListParagraph"/>
        <w:numPr>
          <w:ilvl w:val="0"/>
          <w:numId w:val="6"/>
        </w:numPr>
      </w:pPr>
      <w:r>
        <w:t xml:space="preserve">Communicate with Enlace Project staff and host family about any health issues or emergencies. </w:t>
      </w:r>
    </w:p>
    <w:p w14:paraId="27C30953" w14:textId="62704810" w:rsidR="00F43308" w:rsidRDefault="00F43308" w:rsidP="000D57DF">
      <w:pPr>
        <w:pStyle w:val="ListParagraph"/>
        <w:numPr>
          <w:ilvl w:val="0"/>
          <w:numId w:val="6"/>
        </w:numPr>
      </w:pPr>
      <w:r>
        <w:t xml:space="preserve">Do NOT self-medicate. </w:t>
      </w:r>
    </w:p>
    <w:p w14:paraId="018932F0" w14:textId="65A23918" w:rsidR="000D57DF" w:rsidRDefault="006E0F0C" w:rsidP="000D57DF">
      <w:pPr>
        <w:pStyle w:val="ListParagraph"/>
        <w:numPr>
          <w:ilvl w:val="0"/>
          <w:numId w:val="6"/>
        </w:numPr>
      </w:pPr>
      <w:r>
        <w:t>Only</w:t>
      </w:r>
      <w:r w:rsidR="000D57DF">
        <w:t xml:space="preserve"> drink purified</w:t>
      </w:r>
      <w:r w:rsidR="00D94FB9" w:rsidRPr="00D94FB9">
        <w:t xml:space="preserve"> water.</w:t>
      </w:r>
      <w:r w:rsidR="000D57DF">
        <w:t xml:space="preserve"> </w:t>
      </w:r>
    </w:p>
    <w:p w14:paraId="02BAC389" w14:textId="5CBA942B" w:rsidR="00507E3B" w:rsidRDefault="00B86CE6" w:rsidP="00B86CE6">
      <w:pPr>
        <w:pStyle w:val="ListParagraph"/>
        <w:numPr>
          <w:ilvl w:val="0"/>
          <w:numId w:val="6"/>
        </w:numPr>
      </w:pPr>
      <w:r>
        <w:t>Don’t eat</w:t>
      </w:r>
      <w:r w:rsidR="00D94FB9" w:rsidRPr="00D94FB9">
        <w:t xml:space="preserve"> food from street vendors.</w:t>
      </w:r>
    </w:p>
    <w:p w14:paraId="51EC21CB" w14:textId="1D680112" w:rsidR="00AC2428" w:rsidRDefault="00B86CE6" w:rsidP="00AC2428">
      <w:pPr>
        <w:pStyle w:val="ListParagraph"/>
        <w:numPr>
          <w:ilvl w:val="0"/>
          <w:numId w:val="6"/>
        </w:numPr>
      </w:pPr>
      <w:r>
        <w:t>Be cautious of the sun, use sunscreen to prevent serious sunburns.</w:t>
      </w:r>
      <w:r w:rsidR="00D144CA">
        <w:t xml:space="preserve"> </w:t>
      </w:r>
      <w:bookmarkStart w:id="0" w:name="_GoBack"/>
      <w:bookmarkEnd w:id="0"/>
    </w:p>
    <w:p w14:paraId="6AD941B9" w14:textId="0432B1EE" w:rsidR="00AC2428" w:rsidRDefault="00162910" w:rsidP="000D57DF">
      <w:pPr>
        <w:pStyle w:val="ListParagraph"/>
        <w:numPr>
          <w:ilvl w:val="0"/>
          <w:numId w:val="6"/>
        </w:numPr>
      </w:pPr>
      <w:r>
        <w:t>Use bug spray when needed.</w:t>
      </w:r>
    </w:p>
    <w:p w14:paraId="2BBB4E9E" w14:textId="77777777" w:rsidR="00D94FB9" w:rsidRPr="00AC2428" w:rsidRDefault="000D57DF" w:rsidP="00AC2428">
      <w:pPr>
        <w:ind w:firstLine="720"/>
        <w:rPr>
          <w:b/>
        </w:rPr>
      </w:pPr>
      <w:r w:rsidRPr="00AC2428">
        <w:rPr>
          <w:b/>
        </w:rPr>
        <w:t>Security</w:t>
      </w:r>
    </w:p>
    <w:p w14:paraId="31987EF6" w14:textId="11903EFA" w:rsidR="00B86CE6" w:rsidRDefault="00B86CE6" w:rsidP="000D57DF">
      <w:pPr>
        <w:pStyle w:val="ListParagraph"/>
        <w:numPr>
          <w:ilvl w:val="0"/>
          <w:numId w:val="7"/>
        </w:numPr>
      </w:pPr>
      <w:r>
        <w:t>Maintain clear and honest c</w:t>
      </w:r>
      <w:r w:rsidR="00D144CA">
        <w:t>ommunication with host families and</w:t>
      </w:r>
      <w:r>
        <w:t xml:space="preserve"> Enla</w:t>
      </w:r>
      <w:r w:rsidR="00D144CA">
        <w:t>ce Project staff.</w:t>
      </w:r>
      <w:r>
        <w:t xml:space="preserve"> </w:t>
      </w:r>
    </w:p>
    <w:p w14:paraId="4BC3D957" w14:textId="23709118" w:rsidR="000D57DF" w:rsidRDefault="00B86CE6" w:rsidP="000D57DF">
      <w:pPr>
        <w:pStyle w:val="ListParagraph"/>
        <w:numPr>
          <w:ilvl w:val="0"/>
          <w:numId w:val="7"/>
        </w:numPr>
      </w:pPr>
      <w:r>
        <w:t>It is common to have people begging for food and money</w:t>
      </w:r>
      <w:r w:rsidR="00162910">
        <w:t xml:space="preserve"> or trying to sell things; be careful in how you react and associate with them. </w:t>
      </w:r>
      <w:r>
        <w:t xml:space="preserve"> </w:t>
      </w:r>
    </w:p>
    <w:p w14:paraId="4828C874" w14:textId="08090F88" w:rsidR="000D57DF" w:rsidRDefault="00D94FB9" w:rsidP="000D57DF">
      <w:pPr>
        <w:pStyle w:val="ListParagraph"/>
        <w:numPr>
          <w:ilvl w:val="0"/>
          <w:numId w:val="7"/>
        </w:numPr>
      </w:pPr>
      <w:r w:rsidRPr="00D94FB9">
        <w:t>Do not walk alone at night on the streets.</w:t>
      </w:r>
      <w:r w:rsidR="00B86CE6">
        <w:t xml:space="preserve"> (</w:t>
      </w:r>
      <w:r w:rsidR="00694C63">
        <w:t>Have</w:t>
      </w:r>
      <w:r w:rsidR="00B86CE6">
        <w:t xml:space="preserve"> a buddy with you at all times.) </w:t>
      </w:r>
    </w:p>
    <w:p w14:paraId="6EB3B94F" w14:textId="3A69A165" w:rsidR="00D94FB9" w:rsidRPr="00D94FB9" w:rsidRDefault="00B86CE6" w:rsidP="000D57DF">
      <w:pPr>
        <w:pStyle w:val="ListParagraph"/>
        <w:numPr>
          <w:ilvl w:val="0"/>
          <w:numId w:val="7"/>
        </w:numPr>
      </w:pPr>
      <w:r>
        <w:t xml:space="preserve">Be cautious and assertive when walking in or crossing the streets. </w:t>
      </w:r>
      <w:r w:rsidR="00F43308">
        <w:t>(Vehicles won’t stop for you)</w:t>
      </w:r>
    </w:p>
    <w:p w14:paraId="7FD8FB57" w14:textId="77777777" w:rsidR="00D94FB9" w:rsidRPr="00D94FB9" w:rsidRDefault="00D94FB9" w:rsidP="00D94FB9">
      <w:pPr>
        <w:pStyle w:val="ListParagraph"/>
      </w:pPr>
    </w:p>
    <w:p w14:paraId="422F2B52" w14:textId="68779C23" w:rsidR="00D94FB9" w:rsidRPr="00D94FB9" w:rsidRDefault="00B86CE6" w:rsidP="00D94FB9">
      <w:pPr>
        <w:pStyle w:val="ListParagraph"/>
        <w:rPr>
          <w:b/>
        </w:rPr>
      </w:pPr>
      <w:r>
        <w:rPr>
          <w:b/>
        </w:rPr>
        <w:t>Other</w:t>
      </w:r>
    </w:p>
    <w:p w14:paraId="2041618C" w14:textId="74E3E490" w:rsidR="00B86CE6" w:rsidRDefault="00B86CE6" w:rsidP="00B86CE6">
      <w:pPr>
        <w:pStyle w:val="ListParagraph"/>
        <w:numPr>
          <w:ilvl w:val="0"/>
          <w:numId w:val="8"/>
        </w:numPr>
      </w:pPr>
      <w:r>
        <w:t xml:space="preserve">Try not to be wasteful. Don’t throw away, or feed extra food to animals. </w:t>
      </w:r>
    </w:p>
    <w:p w14:paraId="2712F5FB" w14:textId="77777777" w:rsidR="00B86CE6" w:rsidRDefault="00B86CE6" w:rsidP="00B86CE6">
      <w:pPr>
        <w:pStyle w:val="ListParagraph"/>
        <w:numPr>
          <w:ilvl w:val="0"/>
          <w:numId w:val="8"/>
        </w:numPr>
      </w:pPr>
      <w:r>
        <w:t xml:space="preserve">When using the toilet, </w:t>
      </w:r>
      <w:r w:rsidRPr="00D94FB9">
        <w:t xml:space="preserve">hold the handle down until you hear </w:t>
      </w:r>
      <w:r>
        <w:t xml:space="preserve">the water completely flush. </w:t>
      </w:r>
    </w:p>
    <w:p w14:paraId="69A2D6AF" w14:textId="72B14D6E" w:rsidR="00B86CE6" w:rsidRDefault="00B86CE6" w:rsidP="00B86CE6">
      <w:pPr>
        <w:pStyle w:val="ListParagraph"/>
        <w:numPr>
          <w:ilvl w:val="0"/>
          <w:numId w:val="8"/>
        </w:numPr>
      </w:pPr>
      <w:r>
        <w:t>Do not flush toilet paper</w:t>
      </w:r>
      <w:r w:rsidRPr="00D94FB9">
        <w:t xml:space="preserve">, tampons, etc. </w:t>
      </w:r>
      <w:r>
        <w:t xml:space="preserve">Please discard these items in the trashcan beside the toilet.  </w:t>
      </w:r>
    </w:p>
    <w:p w14:paraId="269DC63A" w14:textId="23524F90" w:rsidR="000D57DF" w:rsidRDefault="00B86CE6" w:rsidP="000D57DF">
      <w:pPr>
        <w:pStyle w:val="ListParagraph"/>
        <w:numPr>
          <w:ilvl w:val="0"/>
          <w:numId w:val="8"/>
        </w:numPr>
      </w:pPr>
      <w:r>
        <w:t>Geckos in Nicaragua are common</w:t>
      </w:r>
      <w:r w:rsidR="00F43308">
        <w:t>,</w:t>
      </w:r>
      <w:r>
        <w:t xml:space="preserve"> yet harmless. </w:t>
      </w:r>
    </w:p>
    <w:p w14:paraId="6C51DA7A" w14:textId="6E4FF303" w:rsidR="00507E3B" w:rsidRDefault="00F43308" w:rsidP="000D57DF">
      <w:pPr>
        <w:pStyle w:val="ListParagraph"/>
        <w:numPr>
          <w:ilvl w:val="0"/>
          <w:numId w:val="8"/>
        </w:numPr>
      </w:pPr>
      <w:r>
        <w:t>Be assertive at all times. Remember you are an e</w:t>
      </w:r>
      <w:r w:rsidR="00D144CA">
        <w:t>xample of your family/culture</w:t>
      </w:r>
      <w:r>
        <w:t>/ country</w:t>
      </w:r>
      <w:r w:rsidR="00694C63">
        <w:t>.</w:t>
      </w:r>
    </w:p>
    <w:p w14:paraId="1CF24578" w14:textId="5DD82DD5" w:rsidR="00F43308" w:rsidRPr="00D94FB9" w:rsidRDefault="00F43308" w:rsidP="000D57DF">
      <w:pPr>
        <w:pStyle w:val="ListParagraph"/>
        <w:numPr>
          <w:ilvl w:val="0"/>
          <w:numId w:val="8"/>
        </w:numPr>
      </w:pPr>
      <w:r>
        <w:t xml:space="preserve">Remain respectful of your host family’s rules and regulations. </w:t>
      </w:r>
    </w:p>
    <w:p w14:paraId="1B375CDB" w14:textId="77777777" w:rsidR="00D94FB9" w:rsidRPr="00D94FB9" w:rsidRDefault="00D94FB9" w:rsidP="00D94FB9">
      <w:pPr>
        <w:pStyle w:val="ListParagraph"/>
        <w:rPr>
          <w:b/>
        </w:rPr>
      </w:pPr>
    </w:p>
    <w:p w14:paraId="35F1EBA4" w14:textId="77777777" w:rsidR="000D57DF" w:rsidRDefault="00D94FB9" w:rsidP="00D94FB9">
      <w:pPr>
        <w:pStyle w:val="ListParagraph"/>
      </w:pPr>
      <w:r w:rsidRPr="00D94FB9">
        <w:rPr>
          <w:b/>
        </w:rPr>
        <w:t>Emergency contacts:</w:t>
      </w:r>
      <w:r w:rsidRPr="00D94FB9">
        <w:t xml:space="preserve"> </w:t>
      </w:r>
      <w:r w:rsidR="000D57DF">
        <w:tab/>
      </w:r>
    </w:p>
    <w:p w14:paraId="17053A96" w14:textId="77777777" w:rsidR="002C1F77" w:rsidRDefault="00366398" w:rsidP="002C1F77">
      <w:pPr>
        <w:pStyle w:val="ListParagraph"/>
      </w:pPr>
      <w:r>
        <w:tab/>
      </w:r>
      <w:r>
        <w:tab/>
      </w:r>
      <w:r>
        <w:tab/>
      </w:r>
      <w:r w:rsidR="002C1F77">
        <w:t>Enrique Corrales 8657-303</w:t>
      </w:r>
    </w:p>
    <w:p w14:paraId="0C2AA9A9" w14:textId="6D98E3CC" w:rsidR="00D144CA" w:rsidRPr="00D94FB9" w:rsidRDefault="00AA55CF" w:rsidP="002C1F77">
      <w:pPr>
        <w:pStyle w:val="ListParagraph"/>
      </w:pPr>
      <w:r>
        <w:tab/>
      </w:r>
      <w:r>
        <w:tab/>
      </w:r>
      <w:r>
        <w:tab/>
      </w:r>
      <w:r w:rsidR="00144682">
        <w:t xml:space="preserve">Enlace Project </w:t>
      </w:r>
      <w:r>
        <w:t xml:space="preserve">Office </w:t>
      </w:r>
      <w:r w:rsidR="002C1F77">
        <w:t>2319-</w:t>
      </w:r>
      <w:r w:rsidR="002C1F77" w:rsidRPr="002C1F77">
        <w:t>2609</w:t>
      </w:r>
    </w:p>
    <w:sectPr w:rsidR="00D144CA" w:rsidRPr="00D94FB9" w:rsidSect="0097622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D06F" w14:textId="77777777" w:rsidR="009810B3" w:rsidRDefault="009810B3" w:rsidP="00C95038">
      <w:pPr>
        <w:spacing w:after="0" w:line="240" w:lineRule="auto"/>
      </w:pPr>
      <w:r>
        <w:separator/>
      </w:r>
    </w:p>
  </w:endnote>
  <w:endnote w:type="continuationSeparator" w:id="0">
    <w:p w14:paraId="13A3ADC1" w14:textId="77777777" w:rsidR="009810B3" w:rsidRDefault="009810B3" w:rsidP="00C9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or Richard">
    <w:altName w:val="Copperplate"/>
    <w:panose1 w:val="02080502050505020702"/>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7DE9" w14:textId="77777777" w:rsidR="00144682" w:rsidRDefault="00144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3B16" w14:textId="77777777" w:rsidR="008763DE" w:rsidRDefault="008763DE" w:rsidP="00C95038">
    <w:pPr>
      <w:pStyle w:val="Footer"/>
      <w:pBdr>
        <w:bottom w:val="single" w:sz="12" w:space="1" w:color="auto"/>
      </w:pBdr>
      <w:tabs>
        <w:tab w:val="right" w:pos="9936"/>
      </w:tabs>
      <w:jc w:val="center"/>
      <w:rPr>
        <w:rStyle w:val="Strong"/>
        <w:b w:val="0"/>
        <w:color w:val="0D0D0D"/>
        <w:sz w:val="20"/>
        <w:szCs w:val="20"/>
      </w:rPr>
    </w:pPr>
  </w:p>
  <w:p w14:paraId="3D2EB520" w14:textId="77777777" w:rsidR="008763DE" w:rsidRPr="003E2808" w:rsidRDefault="008763DE" w:rsidP="00C95038">
    <w:pPr>
      <w:pStyle w:val="Footer"/>
      <w:tabs>
        <w:tab w:val="right" w:pos="9936"/>
      </w:tabs>
      <w:jc w:val="center"/>
      <w:rPr>
        <w:rStyle w:val="Strong"/>
        <w:b w:val="0"/>
        <w:color w:val="0D0D0D"/>
        <w:sz w:val="20"/>
        <w:szCs w:val="20"/>
      </w:rPr>
    </w:pPr>
    <w:r w:rsidRPr="003E2808">
      <w:rPr>
        <w:rStyle w:val="Strong"/>
        <w:b w:val="0"/>
        <w:color w:val="0D0D0D"/>
        <w:sz w:val="20"/>
        <w:szCs w:val="20"/>
      </w:rPr>
      <w:t>Enlace Project US</w:t>
    </w:r>
    <w:r>
      <w:rPr>
        <w:rStyle w:val="Strong"/>
        <w:b w:val="0"/>
        <w:color w:val="0D0D0D"/>
        <w:sz w:val="20"/>
        <w:szCs w:val="20"/>
      </w:rPr>
      <w:t>: 138 Stafford Ave</w:t>
    </w:r>
    <w:r w:rsidRPr="003E2808">
      <w:rPr>
        <w:rStyle w:val="Strong"/>
        <w:b w:val="0"/>
        <w:color w:val="0D0D0D"/>
        <w:sz w:val="20"/>
        <w:szCs w:val="20"/>
      </w:rPr>
      <w:t>,</w:t>
    </w:r>
    <w:r>
      <w:rPr>
        <w:rStyle w:val="Strong"/>
        <w:b w:val="0"/>
        <w:color w:val="0D0D0D"/>
        <w:sz w:val="20"/>
        <w:szCs w:val="20"/>
      </w:rPr>
      <w:t xml:space="preserve"> Waterville, NY 13480 </w:t>
    </w:r>
  </w:p>
  <w:p w14:paraId="43E76976" w14:textId="2F9C3534" w:rsidR="008763DE" w:rsidRPr="007B31F2" w:rsidRDefault="008763DE" w:rsidP="00C95038">
    <w:pPr>
      <w:pStyle w:val="Footer"/>
      <w:tabs>
        <w:tab w:val="right" w:pos="9936"/>
      </w:tabs>
      <w:jc w:val="center"/>
      <w:rPr>
        <w:color w:val="0D0D0D"/>
        <w:sz w:val="20"/>
        <w:szCs w:val="20"/>
        <w:lang w:val="es-NI"/>
      </w:rPr>
    </w:pPr>
    <w:r w:rsidRPr="007B31F2">
      <w:rPr>
        <w:rStyle w:val="Strong"/>
        <w:b w:val="0"/>
        <w:color w:val="0D0D0D"/>
        <w:sz w:val="20"/>
        <w:szCs w:val="20"/>
        <w:lang w:val="es-NI"/>
      </w:rPr>
      <w:t>Enlace Project Nicaragua:</w:t>
    </w:r>
    <w:r w:rsidRPr="007B31F2">
      <w:rPr>
        <w:color w:val="0D0D0D"/>
        <w:sz w:val="20"/>
        <w:szCs w:val="20"/>
        <w:lang w:val="es-NI"/>
      </w:rPr>
      <w:t xml:space="preserve"> De </w:t>
    </w:r>
    <w:r w:rsidR="00144682">
      <w:rPr>
        <w:color w:val="0D0D0D"/>
        <w:sz w:val="20"/>
        <w:szCs w:val="20"/>
        <w:lang w:val="es-NI"/>
      </w:rPr>
      <w:t>Claro ½ c. al este</w:t>
    </w:r>
    <w:r w:rsidRPr="007B31F2">
      <w:rPr>
        <w:color w:val="0D0D0D"/>
        <w:sz w:val="20"/>
        <w:szCs w:val="20"/>
        <w:lang w:val="es-NI"/>
      </w:rPr>
      <w:t xml:space="preserve"> El Sauce, L</w:t>
    </w:r>
    <w:r w:rsidR="00144682">
      <w:rPr>
        <w:color w:val="0D0D0D"/>
        <w:sz w:val="20"/>
        <w:szCs w:val="20"/>
        <w:lang w:val="es-NI"/>
      </w:rPr>
      <w:t>eón. | Teléfono: (505) 2319-2239</w:t>
    </w:r>
  </w:p>
  <w:p w14:paraId="1FC5AFBB" w14:textId="77777777" w:rsidR="008763DE" w:rsidRPr="007B31F2" w:rsidRDefault="008763DE" w:rsidP="00C95038">
    <w:pPr>
      <w:pStyle w:val="Footer"/>
      <w:tabs>
        <w:tab w:val="right" w:pos="9936"/>
      </w:tabs>
      <w:jc w:val="center"/>
      <w:rPr>
        <w:color w:val="0D0D0D"/>
        <w:sz w:val="20"/>
        <w:szCs w:val="20"/>
        <w:lang w:val="es-NI"/>
      </w:rPr>
    </w:pPr>
    <w:r w:rsidRPr="007B31F2">
      <w:rPr>
        <w:color w:val="0D0D0D"/>
        <w:sz w:val="20"/>
        <w:szCs w:val="20"/>
        <w:lang w:val="es-NI"/>
      </w:rPr>
      <w:t>info@enlaceproject.org | www.enlaceproject.org</w:t>
    </w:r>
  </w:p>
  <w:p w14:paraId="7DF366EE" w14:textId="77777777" w:rsidR="008763DE" w:rsidRPr="007B31F2" w:rsidRDefault="008763DE">
    <w:pPr>
      <w:pStyle w:val="Footer"/>
      <w:rPr>
        <w:lang w:val="es-N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870F" w14:textId="77777777" w:rsidR="00144682" w:rsidRDefault="00144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78CA" w14:textId="77777777" w:rsidR="009810B3" w:rsidRDefault="009810B3" w:rsidP="00C95038">
      <w:pPr>
        <w:spacing w:after="0" w:line="240" w:lineRule="auto"/>
      </w:pPr>
      <w:r>
        <w:separator/>
      </w:r>
    </w:p>
  </w:footnote>
  <w:footnote w:type="continuationSeparator" w:id="0">
    <w:p w14:paraId="371271D2" w14:textId="77777777" w:rsidR="009810B3" w:rsidRDefault="009810B3" w:rsidP="00C9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4172" w14:textId="77777777" w:rsidR="00144682" w:rsidRDefault="00144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B549" w14:textId="77777777" w:rsidR="008763DE" w:rsidRPr="00445AC1" w:rsidRDefault="008763DE" w:rsidP="00BB55A7">
    <w:pPr>
      <w:tabs>
        <w:tab w:val="left" w:pos="1972"/>
        <w:tab w:val="left" w:pos="4695"/>
        <w:tab w:val="left" w:pos="7230"/>
        <w:tab w:val="left" w:pos="7320"/>
        <w:tab w:val="left" w:pos="7875"/>
        <w:tab w:val="right" w:pos="9360"/>
      </w:tabs>
      <w:spacing w:line="240" w:lineRule="auto"/>
      <w:contextualSpacing/>
      <w:jc w:val="center"/>
      <w:rPr>
        <w:rFonts w:ascii="Poor Richard" w:hAnsi="Poor Richard"/>
        <w:b/>
        <w:color w:val="943634"/>
        <w:sz w:val="44"/>
        <w:szCs w:val="44"/>
      </w:rPr>
    </w:pPr>
    <w:r>
      <w:rPr>
        <w:b/>
        <w:noProof/>
        <w:lang w:val="es-ES" w:eastAsia="es-ES"/>
      </w:rPr>
      <w:drawing>
        <wp:anchor distT="0" distB="0" distL="114300" distR="114300" simplePos="0" relativeHeight="251663360" behindDoc="1" locked="0" layoutInCell="1" allowOverlap="1" wp14:anchorId="55B1A981" wp14:editId="1BC09FEB">
          <wp:simplePos x="0" y="0"/>
          <wp:positionH relativeFrom="margin">
            <wp:posOffset>2114550</wp:posOffset>
          </wp:positionH>
          <wp:positionV relativeFrom="margin">
            <wp:posOffset>-1125220</wp:posOffset>
          </wp:positionV>
          <wp:extent cx="2686050" cy="631190"/>
          <wp:effectExtent l="0" t="0" r="0" b="0"/>
          <wp:wrapThrough wrapText="bothSides">
            <wp:wrapPolygon edited="0">
              <wp:start x="0" y="0"/>
              <wp:lineTo x="0" y="20861"/>
              <wp:lineTo x="21447" y="20861"/>
              <wp:lineTo x="21447" y="0"/>
              <wp:lineTo x="0" y="0"/>
            </wp:wrapPolygon>
          </wp:wrapThrough>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rcRect l="16400" t="41250" r="17400" b="39250"/>
                  <a:stretch>
                    <a:fillRect/>
                  </a:stretch>
                </pic:blipFill>
                <pic:spPr>
                  <a:xfrm>
                    <a:off x="0" y="0"/>
                    <a:ext cx="2686050" cy="631190"/>
                  </a:xfrm>
                  <a:prstGeom prst="rect">
                    <a:avLst/>
                  </a:prstGeom>
                </pic:spPr>
              </pic:pic>
            </a:graphicData>
          </a:graphic>
          <wp14:sizeRelH relativeFrom="margin">
            <wp14:pctWidth>0</wp14:pctWidth>
          </wp14:sizeRelH>
          <wp14:sizeRelV relativeFrom="margin">
            <wp14:pctHeight>0</wp14:pctHeight>
          </wp14:sizeRelV>
        </wp:anchor>
      </w:drawing>
    </w:r>
    <w:r>
      <w:rPr>
        <w:rFonts w:ascii="Poor Richard" w:hAnsi="Poor Richard"/>
        <w:b/>
        <w:color w:val="943634"/>
        <w:sz w:val="44"/>
        <w:szCs w:val="44"/>
      </w:rPr>
      <w:tab/>
    </w:r>
    <w:r>
      <w:rPr>
        <w:rFonts w:ascii="Poor Richard" w:hAnsi="Poor Richard"/>
        <w:b/>
        <w:noProof/>
        <w:color w:val="943634"/>
        <w:sz w:val="44"/>
        <w:szCs w:val="44"/>
        <w:lang w:val="es-ES" w:eastAsia="es-ES"/>
      </w:rPr>
      <mc:AlternateContent>
        <mc:Choice Requires="wps">
          <w:drawing>
            <wp:anchor distT="0" distB="0" distL="114300" distR="114300" simplePos="0" relativeHeight="251660288" behindDoc="0" locked="0" layoutInCell="1" allowOverlap="1" wp14:anchorId="47C3BCFB" wp14:editId="3B35D561">
              <wp:simplePos x="0" y="0"/>
              <wp:positionH relativeFrom="column">
                <wp:posOffset>-57150</wp:posOffset>
              </wp:positionH>
              <wp:positionV relativeFrom="paragraph">
                <wp:posOffset>1097915</wp:posOffset>
              </wp:positionV>
              <wp:extent cx="1043305" cy="814070"/>
              <wp:effectExtent l="0" t="2540" r="444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CF2B" w14:textId="77777777" w:rsidR="008763DE" w:rsidRDefault="008763DE" w:rsidP="00C95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3BCFB" id="_x0000_t202" coordsize="21600,21600" o:spt="202" path="m,l,21600r21600,l21600,xe">
              <v:stroke joinstyle="miter"/>
              <v:path gradientshapeok="t" o:connecttype="rect"/>
            </v:shapetype>
            <v:shape id="Text Box 1" o:spid="_x0000_s1026" type="#_x0000_t202" style="position:absolute;left:0;text-align:left;margin-left:-4.5pt;margin-top:86.45pt;width:82.15pt;height:6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" filled="f" stroked="f">
              <v:textbox>
                <w:txbxContent>
                  <w:p w14:paraId="1B47CF2B" w14:textId="77777777" w:rsidR="008763DE" w:rsidRDefault="008763DE" w:rsidP="00C95038"/>
                </w:txbxContent>
              </v:textbox>
            </v:shape>
          </w:pict>
        </mc:Fallback>
      </mc:AlternateContent>
    </w:r>
    <w:r>
      <w:rPr>
        <w:rFonts w:ascii="Poor Richard" w:hAnsi="Poor Richard"/>
        <w:b/>
        <w:color w:val="943634"/>
        <w:sz w:val="44"/>
        <w:szCs w:val="44"/>
      </w:rPr>
      <w:tab/>
    </w:r>
    <w:r>
      <w:rPr>
        <w:rFonts w:ascii="Poor Richard" w:hAnsi="Poor Richard"/>
        <w:b/>
        <w:color w:val="943634"/>
        <w:sz w:val="44"/>
        <w:szCs w:val="44"/>
      </w:rPr>
      <w:tab/>
    </w:r>
    <w:r>
      <w:rPr>
        <w:rFonts w:ascii="Poor Richard" w:hAnsi="Poor Richard"/>
        <w:b/>
        <w:color w:val="943634"/>
        <w:sz w:val="44"/>
        <w:szCs w:val="44"/>
      </w:rPr>
      <w:tab/>
    </w:r>
    <w:r>
      <w:rPr>
        <w:rFonts w:ascii="Poor Richard" w:hAnsi="Poor Richard"/>
        <w:b/>
        <w:color w:val="943634"/>
        <w:sz w:val="44"/>
        <w:szCs w:val="44"/>
      </w:rPr>
      <w:tab/>
    </w:r>
    <w:r>
      <w:rPr>
        <w:rFonts w:ascii="Poor Richard" w:hAnsi="Poor Richard"/>
        <w:b/>
        <w:color w:val="943634"/>
        <w:sz w:val="44"/>
        <w:szCs w:val="44"/>
      </w:rPr>
      <w:tab/>
    </w:r>
    <w:r w:rsidRPr="00445AC1">
      <w:rPr>
        <w:rFonts w:ascii="Poor Richard" w:hAnsi="Poor Richard"/>
        <w:b/>
        <w:color w:val="943634"/>
        <w:sz w:val="44"/>
        <w:szCs w:val="44"/>
      </w:rPr>
      <w:t xml:space="preserve"> </w:t>
    </w:r>
  </w:p>
  <w:p w14:paraId="0F978FA3" w14:textId="77777777" w:rsidR="008763DE" w:rsidRDefault="008763DE" w:rsidP="003E2808">
    <w:pPr>
      <w:pBdr>
        <w:bottom w:val="single" w:sz="12" w:space="1" w:color="auto"/>
      </w:pBdr>
      <w:tabs>
        <w:tab w:val="left" w:pos="1275"/>
        <w:tab w:val="right" w:pos="10800"/>
      </w:tabs>
      <w:spacing w:line="240" w:lineRule="auto"/>
      <w:contextualSpacing/>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p w14:paraId="446E09BA" w14:textId="77777777" w:rsidR="008763DE" w:rsidRPr="00B30295" w:rsidRDefault="008763DE" w:rsidP="00C95038">
    <w:pPr>
      <w:spacing w:line="240" w:lineRule="auto"/>
      <w:contextualSpacing/>
      <w:jc w:val="right"/>
      <w:rPr>
        <w:rFonts w:ascii="Tw Cen MT" w:hAnsi="Tw Cen MT"/>
        <w:color w:val="C00000"/>
      </w:rPr>
    </w:pPr>
    <w:r>
      <w:rPr>
        <w:rFonts w:ascii="Trebuchet MS" w:hAnsi="Trebuchet MS"/>
        <w:b/>
        <w:sz w:val="24"/>
        <w:szCs w:val="24"/>
      </w:rPr>
      <w:softHyphen/>
    </w:r>
    <w:r w:rsidRPr="00445AC1">
      <w:rPr>
        <w:rFonts w:ascii="Tw Cen MT" w:hAnsi="Tw Cen MT"/>
        <w:i/>
        <w:sz w:val="24"/>
        <w:szCs w:val="24"/>
      </w:rPr>
      <w:t xml:space="preserve">       </w:t>
    </w:r>
    <w:r w:rsidRPr="003E2808">
      <w:rPr>
        <w:rFonts w:ascii="Tw Cen MT" w:hAnsi="Tw Cen MT"/>
        <w:color w:val="1F497D" w:themeColor="text2"/>
      </w:rPr>
      <w:t>www.enlaceproject.org</w:t>
    </w:r>
  </w:p>
  <w:p w14:paraId="4C77F02C" w14:textId="77777777" w:rsidR="008763DE" w:rsidRDefault="00876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6369" w14:textId="77777777" w:rsidR="00144682" w:rsidRDefault="0014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9EB"/>
    <w:multiLevelType w:val="hybridMultilevel"/>
    <w:tmpl w:val="90AA36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7C76267"/>
    <w:multiLevelType w:val="hybridMultilevel"/>
    <w:tmpl w:val="A23686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96577"/>
    <w:multiLevelType w:val="hybridMultilevel"/>
    <w:tmpl w:val="C5DC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E7EC2"/>
    <w:multiLevelType w:val="hybridMultilevel"/>
    <w:tmpl w:val="3A58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307E5"/>
    <w:multiLevelType w:val="hybridMultilevel"/>
    <w:tmpl w:val="1DD84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5F187B"/>
    <w:multiLevelType w:val="hybridMultilevel"/>
    <w:tmpl w:val="978E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50D97"/>
    <w:multiLevelType w:val="hybridMultilevel"/>
    <w:tmpl w:val="88CC59FC"/>
    <w:lvl w:ilvl="0" w:tplc="CB587ED0">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FD754C"/>
    <w:multiLevelType w:val="hybridMultilevel"/>
    <w:tmpl w:val="65D62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41"/>
    <w:rsid w:val="0000087A"/>
    <w:rsid w:val="000010FA"/>
    <w:rsid w:val="00006CDD"/>
    <w:rsid w:val="00043A1F"/>
    <w:rsid w:val="00051F3F"/>
    <w:rsid w:val="000D57DF"/>
    <w:rsid w:val="000E4897"/>
    <w:rsid w:val="000F4946"/>
    <w:rsid w:val="0010121C"/>
    <w:rsid w:val="001256CE"/>
    <w:rsid w:val="00126FE7"/>
    <w:rsid w:val="00144682"/>
    <w:rsid w:val="001525BA"/>
    <w:rsid w:val="00162910"/>
    <w:rsid w:val="00170DE9"/>
    <w:rsid w:val="001A2AFF"/>
    <w:rsid w:val="001A3B94"/>
    <w:rsid w:val="001D0C03"/>
    <w:rsid w:val="001D4E7B"/>
    <w:rsid w:val="001E1E40"/>
    <w:rsid w:val="001E6698"/>
    <w:rsid w:val="00200AFD"/>
    <w:rsid w:val="00205C8B"/>
    <w:rsid w:val="00215D9A"/>
    <w:rsid w:val="002623B8"/>
    <w:rsid w:val="00282117"/>
    <w:rsid w:val="002C1F77"/>
    <w:rsid w:val="002C55D0"/>
    <w:rsid w:val="002D3E47"/>
    <w:rsid w:val="002D51AF"/>
    <w:rsid w:val="002E0184"/>
    <w:rsid w:val="00337FC2"/>
    <w:rsid w:val="00366398"/>
    <w:rsid w:val="003960E1"/>
    <w:rsid w:val="003B0DCE"/>
    <w:rsid w:val="003E2808"/>
    <w:rsid w:val="00421707"/>
    <w:rsid w:val="004223D6"/>
    <w:rsid w:val="00422BF8"/>
    <w:rsid w:val="00441DC9"/>
    <w:rsid w:val="0045523C"/>
    <w:rsid w:val="0048317B"/>
    <w:rsid w:val="004917B9"/>
    <w:rsid w:val="004971DD"/>
    <w:rsid w:val="00497CD4"/>
    <w:rsid w:val="004A009A"/>
    <w:rsid w:val="004F7CD0"/>
    <w:rsid w:val="0050501D"/>
    <w:rsid w:val="00507E3B"/>
    <w:rsid w:val="0053759E"/>
    <w:rsid w:val="005528B7"/>
    <w:rsid w:val="00581639"/>
    <w:rsid w:val="005A4A7D"/>
    <w:rsid w:val="005B1082"/>
    <w:rsid w:val="005B75E2"/>
    <w:rsid w:val="00612D04"/>
    <w:rsid w:val="00632F79"/>
    <w:rsid w:val="00647CD6"/>
    <w:rsid w:val="00653217"/>
    <w:rsid w:val="0066261C"/>
    <w:rsid w:val="006773AA"/>
    <w:rsid w:val="00682DEF"/>
    <w:rsid w:val="00694C63"/>
    <w:rsid w:val="006C13DA"/>
    <w:rsid w:val="006C63DB"/>
    <w:rsid w:val="006E0F0C"/>
    <w:rsid w:val="006F7434"/>
    <w:rsid w:val="0074466A"/>
    <w:rsid w:val="00765DAC"/>
    <w:rsid w:val="007A05C4"/>
    <w:rsid w:val="007A6A74"/>
    <w:rsid w:val="007B31F2"/>
    <w:rsid w:val="007C6072"/>
    <w:rsid w:val="007E1E65"/>
    <w:rsid w:val="0080794C"/>
    <w:rsid w:val="00830F45"/>
    <w:rsid w:val="008414CA"/>
    <w:rsid w:val="00864F2A"/>
    <w:rsid w:val="008763DE"/>
    <w:rsid w:val="00885FFA"/>
    <w:rsid w:val="00927510"/>
    <w:rsid w:val="009306B3"/>
    <w:rsid w:val="0094332C"/>
    <w:rsid w:val="00952F38"/>
    <w:rsid w:val="00954C3D"/>
    <w:rsid w:val="00976228"/>
    <w:rsid w:val="009810B3"/>
    <w:rsid w:val="00990017"/>
    <w:rsid w:val="009A04B0"/>
    <w:rsid w:val="009A670A"/>
    <w:rsid w:val="009A67D0"/>
    <w:rsid w:val="009B34EE"/>
    <w:rsid w:val="009C5D47"/>
    <w:rsid w:val="00A53C2E"/>
    <w:rsid w:val="00A61BD7"/>
    <w:rsid w:val="00A621A5"/>
    <w:rsid w:val="00A77C22"/>
    <w:rsid w:val="00AA1C2E"/>
    <w:rsid w:val="00AA55CF"/>
    <w:rsid w:val="00AB6A29"/>
    <w:rsid w:val="00AB7366"/>
    <w:rsid w:val="00AB7742"/>
    <w:rsid w:val="00AB7E6F"/>
    <w:rsid w:val="00AC2428"/>
    <w:rsid w:val="00AF09F9"/>
    <w:rsid w:val="00B115C8"/>
    <w:rsid w:val="00B31E87"/>
    <w:rsid w:val="00B57E53"/>
    <w:rsid w:val="00B629A5"/>
    <w:rsid w:val="00B65ADD"/>
    <w:rsid w:val="00B86CE6"/>
    <w:rsid w:val="00B87F06"/>
    <w:rsid w:val="00B90456"/>
    <w:rsid w:val="00BB55A7"/>
    <w:rsid w:val="00BC435E"/>
    <w:rsid w:val="00C22B48"/>
    <w:rsid w:val="00C22FED"/>
    <w:rsid w:val="00C62B41"/>
    <w:rsid w:val="00C63305"/>
    <w:rsid w:val="00C73C4E"/>
    <w:rsid w:val="00C813E4"/>
    <w:rsid w:val="00C95038"/>
    <w:rsid w:val="00CB606C"/>
    <w:rsid w:val="00CD0053"/>
    <w:rsid w:val="00CD2D96"/>
    <w:rsid w:val="00CE2AE6"/>
    <w:rsid w:val="00D144CA"/>
    <w:rsid w:val="00D66289"/>
    <w:rsid w:val="00D75493"/>
    <w:rsid w:val="00D94FB9"/>
    <w:rsid w:val="00D954CD"/>
    <w:rsid w:val="00D97C8B"/>
    <w:rsid w:val="00DA67EC"/>
    <w:rsid w:val="00DB7CD0"/>
    <w:rsid w:val="00E07334"/>
    <w:rsid w:val="00E10439"/>
    <w:rsid w:val="00E11FFB"/>
    <w:rsid w:val="00E16410"/>
    <w:rsid w:val="00E16973"/>
    <w:rsid w:val="00E246D0"/>
    <w:rsid w:val="00E36A9C"/>
    <w:rsid w:val="00E538FA"/>
    <w:rsid w:val="00E73983"/>
    <w:rsid w:val="00EB78A6"/>
    <w:rsid w:val="00F30C4A"/>
    <w:rsid w:val="00F30F88"/>
    <w:rsid w:val="00F3272D"/>
    <w:rsid w:val="00F34763"/>
    <w:rsid w:val="00F43308"/>
    <w:rsid w:val="00F44B12"/>
    <w:rsid w:val="00F5341E"/>
    <w:rsid w:val="00F574FA"/>
    <w:rsid w:val="00F94C40"/>
    <w:rsid w:val="00FC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4BF1A4"/>
  <w15:docId w15:val="{D3248CA7-2161-43AE-8167-A08394D5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38"/>
    <w:rPr>
      <w:lang w:val="es-NI"/>
    </w:rPr>
  </w:style>
  <w:style w:type="paragraph" w:styleId="Footer">
    <w:name w:val="footer"/>
    <w:basedOn w:val="Normal"/>
    <w:link w:val="FooterChar"/>
    <w:uiPriority w:val="99"/>
    <w:unhideWhenUsed/>
    <w:rsid w:val="00C95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38"/>
    <w:rPr>
      <w:lang w:val="es-NI"/>
    </w:rPr>
  </w:style>
  <w:style w:type="character" w:styleId="Strong">
    <w:name w:val="Strong"/>
    <w:basedOn w:val="DefaultParagraphFont"/>
    <w:uiPriority w:val="22"/>
    <w:qFormat/>
    <w:rsid w:val="00C95038"/>
    <w:rPr>
      <w:b/>
      <w:bCs/>
    </w:rPr>
  </w:style>
  <w:style w:type="character" w:styleId="Hyperlink">
    <w:name w:val="Hyperlink"/>
    <w:basedOn w:val="DefaultParagraphFont"/>
    <w:uiPriority w:val="99"/>
    <w:unhideWhenUsed/>
    <w:rsid w:val="00200AFD"/>
    <w:rPr>
      <w:color w:val="0000FF" w:themeColor="hyperlink"/>
      <w:u w:val="single"/>
    </w:rPr>
  </w:style>
  <w:style w:type="table" w:styleId="TableGrid">
    <w:name w:val="Table Grid"/>
    <w:basedOn w:val="TableNormal"/>
    <w:uiPriority w:val="59"/>
    <w:rsid w:val="00D75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87"/>
    <w:rPr>
      <w:rFonts w:ascii="Tahoma" w:hAnsi="Tahoma" w:cs="Tahoma"/>
      <w:sz w:val="16"/>
      <w:szCs w:val="16"/>
      <w:lang w:val="es-NI"/>
    </w:rPr>
  </w:style>
  <w:style w:type="paragraph" w:styleId="ListParagraph">
    <w:name w:val="List Paragraph"/>
    <w:basedOn w:val="Normal"/>
    <w:uiPriority w:val="34"/>
    <w:qFormat/>
    <w:rsid w:val="00B57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8803">
      <w:bodyDiv w:val="1"/>
      <w:marLeft w:val="0"/>
      <w:marRight w:val="0"/>
      <w:marTop w:val="0"/>
      <w:marBottom w:val="0"/>
      <w:divBdr>
        <w:top w:val="none" w:sz="0" w:space="0" w:color="auto"/>
        <w:left w:val="none" w:sz="0" w:space="0" w:color="auto"/>
        <w:bottom w:val="none" w:sz="0" w:space="0" w:color="auto"/>
        <w:right w:val="none" w:sz="0" w:space="0" w:color="auto"/>
      </w:divBdr>
    </w:div>
    <w:div w:id="338046746">
      <w:bodyDiv w:val="1"/>
      <w:marLeft w:val="0"/>
      <w:marRight w:val="0"/>
      <w:marTop w:val="0"/>
      <w:marBottom w:val="0"/>
      <w:divBdr>
        <w:top w:val="none" w:sz="0" w:space="0" w:color="auto"/>
        <w:left w:val="none" w:sz="0" w:space="0" w:color="auto"/>
        <w:bottom w:val="none" w:sz="0" w:space="0" w:color="auto"/>
        <w:right w:val="none" w:sz="0" w:space="0" w:color="auto"/>
      </w:divBdr>
    </w:div>
    <w:div w:id="609633115">
      <w:bodyDiv w:val="1"/>
      <w:marLeft w:val="0"/>
      <w:marRight w:val="0"/>
      <w:marTop w:val="0"/>
      <w:marBottom w:val="0"/>
      <w:divBdr>
        <w:top w:val="none" w:sz="0" w:space="0" w:color="auto"/>
        <w:left w:val="none" w:sz="0" w:space="0" w:color="auto"/>
        <w:bottom w:val="none" w:sz="0" w:space="0" w:color="auto"/>
        <w:right w:val="none" w:sz="0" w:space="0" w:color="auto"/>
      </w:divBdr>
    </w:div>
    <w:div w:id="672340653">
      <w:bodyDiv w:val="1"/>
      <w:marLeft w:val="0"/>
      <w:marRight w:val="0"/>
      <w:marTop w:val="0"/>
      <w:marBottom w:val="0"/>
      <w:divBdr>
        <w:top w:val="none" w:sz="0" w:space="0" w:color="auto"/>
        <w:left w:val="none" w:sz="0" w:space="0" w:color="auto"/>
        <w:bottom w:val="none" w:sz="0" w:space="0" w:color="auto"/>
        <w:right w:val="none" w:sz="0" w:space="0" w:color="auto"/>
      </w:divBdr>
    </w:div>
    <w:div w:id="796144705">
      <w:bodyDiv w:val="1"/>
      <w:marLeft w:val="0"/>
      <w:marRight w:val="0"/>
      <w:marTop w:val="0"/>
      <w:marBottom w:val="0"/>
      <w:divBdr>
        <w:top w:val="none" w:sz="0" w:space="0" w:color="auto"/>
        <w:left w:val="none" w:sz="0" w:space="0" w:color="auto"/>
        <w:bottom w:val="none" w:sz="0" w:space="0" w:color="auto"/>
        <w:right w:val="none" w:sz="0" w:space="0" w:color="auto"/>
      </w:divBdr>
    </w:div>
    <w:div w:id="1253932827">
      <w:bodyDiv w:val="1"/>
      <w:marLeft w:val="0"/>
      <w:marRight w:val="0"/>
      <w:marTop w:val="0"/>
      <w:marBottom w:val="0"/>
      <w:divBdr>
        <w:top w:val="none" w:sz="0" w:space="0" w:color="auto"/>
        <w:left w:val="none" w:sz="0" w:space="0" w:color="auto"/>
        <w:bottom w:val="none" w:sz="0" w:space="0" w:color="auto"/>
        <w:right w:val="none" w:sz="0" w:space="0" w:color="auto"/>
      </w:divBdr>
    </w:div>
    <w:div w:id="20019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an\AppData\Roaming\Microsoft\Templates\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F403-B7A3-4BF0-8189-05E5BBEF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1</Pages>
  <Words>274</Words>
  <Characters>1565</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SUNY Geneseo</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Kellan</dc:creator>
  <cp:lastModifiedBy>Jesse Bennett</cp:lastModifiedBy>
  <cp:revision>2</cp:revision>
  <cp:lastPrinted>2015-12-18T20:39:00Z</cp:lastPrinted>
  <dcterms:created xsi:type="dcterms:W3CDTF">2017-09-13T21:06:00Z</dcterms:created>
  <dcterms:modified xsi:type="dcterms:W3CDTF">2017-09-13T21:06:00Z</dcterms:modified>
</cp:coreProperties>
</file>